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38CC7" w14:textId="7A9F2780" w:rsidR="00367BFA" w:rsidRDefault="00CA0EEE" w:rsidP="001847A6">
      <w:pPr>
        <w:pStyle w:val="AuthorInfo"/>
      </w:pPr>
      <w:r>
        <w:t>Zelda X. Cassalory</w:t>
      </w:r>
      <w:r>
        <w:tab/>
        <w:t xml:space="preserve">About </w:t>
      </w:r>
      <w:fldSimple w:instr=" NUMWORDS   \* MERGEFORMAT ">
        <w:r w:rsidR="00812483">
          <w:rPr>
            <w:noProof/>
          </w:rPr>
          <w:t>176</w:t>
        </w:r>
      </w:fldSimple>
      <w:r>
        <w:t xml:space="preserve"> words</w:t>
      </w:r>
    </w:p>
    <w:p w14:paraId="39BCB1E7" w14:textId="0C906BDE" w:rsidR="00CA0EEE" w:rsidRDefault="00CA0EEE" w:rsidP="001847A6">
      <w:pPr>
        <w:pStyle w:val="AuthorInfo"/>
      </w:pPr>
      <w:r>
        <w:t>1220 Inverted BLVD</w:t>
      </w:r>
    </w:p>
    <w:p w14:paraId="1B86DACC" w14:textId="1D56A845" w:rsidR="00CA0EEE" w:rsidRDefault="00812483" w:rsidP="001847A6">
      <w:pPr>
        <w:pStyle w:val="AuthorInfo"/>
      </w:pPr>
      <w:r>
        <w:t>Butte</w:t>
      </w:r>
      <w:r w:rsidR="00CA0EEE">
        <w:t xml:space="preserve"> MT </w:t>
      </w:r>
      <w:r>
        <w:t>59701</w:t>
      </w:r>
    </w:p>
    <w:p w14:paraId="43E6D364" w14:textId="1992DDF2" w:rsidR="00812483" w:rsidRDefault="00812483" w:rsidP="001847A6">
      <w:pPr>
        <w:pStyle w:val="AuthorInfo"/>
      </w:pPr>
      <w:r>
        <w:t>999-999-9999</w:t>
      </w:r>
    </w:p>
    <w:p w14:paraId="3F57A387" w14:textId="6461B367" w:rsidR="00CA0EEE" w:rsidRDefault="00812483" w:rsidP="001847A6">
      <w:pPr>
        <w:pStyle w:val="AuthorInfo"/>
      </w:pPr>
      <w:r>
        <w:t>you</w:t>
      </w:r>
      <w:r w:rsidR="00CA0EEE">
        <w:t>@</w:t>
      </w:r>
      <w:r>
        <w:t>supermail</w:t>
      </w:r>
      <w:r w:rsidR="00CA0EEE">
        <w:t>.</w:t>
      </w:r>
      <w:r>
        <w:t>com</w:t>
      </w:r>
    </w:p>
    <w:p w14:paraId="46A0CD3B" w14:textId="74C29931" w:rsidR="00CA0EEE" w:rsidRDefault="00812483" w:rsidP="00CA0EEE">
      <w:pPr>
        <w:pStyle w:val="Title"/>
      </w:pPr>
      <w:r>
        <w:t>Oghma Novel</w:t>
      </w:r>
    </w:p>
    <w:p w14:paraId="437C00B2" w14:textId="7FD4DFAF" w:rsidR="00CA0EEE" w:rsidRPr="00CA0EEE" w:rsidRDefault="00CA0EEE" w:rsidP="00CA0EEE">
      <w:pPr>
        <w:pStyle w:val="Subtitle"/>
      </w:pPr>
      <w:r w:rsidRPr="00CA0EEE">
        <w:t xml:space="preserve">A </w:t>
      </w:r>
      <w:r w:rsidR="00812483">
        <w:t>Template</w:t>
      </w:r>
    </w:p>
    <w:p w14:paraId="676B933F" w14:textId="3F9DEEE9" w:rsidR="00CA0EEE" w:rsidRPr="00CA0EEE" w:rsidRDefault="00CA0EEE" w:rsidP="00CA0EEE">
      <w:pPr>
        <w:pStyle w:val="Byline"/>
      </w:pPr>
      <w:r w:rsidRPr="00CA0EEE">
        <w:t xml:space="preserve">by </w:t>
      </w:r>
      <w:r w:rsidR="00812483">
        <w:t>Tyler Tork</w:t>
      </w:r>
    </w:p>
    <w:p w14:paraId="07167B0B" w14:textId="77777777" w:rsidR="00812483" w:rsidRDefault="00812483" w:rsidP="00812483">
      <w:pPr>
        <w:pStyle w:val="Chapter"/>
      </w:pPr>
      <w:r>
        <w:lastRenderedPageBreak/>
        <w:t>Replace Boilerplate Text</w:t>
      </w:r>
    </w:p>
    <w:p w14:paraId="047B0794" w14:textId="4C83D410" w:rsidR="00812483" w:rsidRDefault="00FD2DA2" w:rsidP="00812483">
      <w:r>
        <w:t>There are two ways to use this file. You can just replace the contents with your text and then “save as” a different filename. Of, r</w:t>
      </w:r>
      <w:r w:rsidR="00812483">
        <w:t xml:space="preserve">efer to Chapter Three for instructions on </w:t>
      </w:r>
      <w:r>
        <w:t xml:space="preserve">converting </w:t>
      </w:r>
      <w:r w:rsidR="00812483">
        <w:t xml:space="preserve">this </w:t>
      </w:r>
      <w:r>
        <w:t xml:space="preserve">document to a Word </w:t>
      </w:r>
      <w:r w:rsidR="00812483">
        <w:t>template for convenient use</w:t>
      </w:r>
      <w:r>
        <w:t xml:space="preserve"> from the “New document” screen of Word</w:t>
      </w:r>
      <w:r w:rsidR="00812483">
        <w:t>.</w:t>
      </w:r>
    </w:p>
    <w:p w14:paraId="786B472C" w14:textId="38206641" w:rsidR="00FD2DA2" w:rsidRDefault="00FD2DA2" w:rsidP="00812483">
      <w:r>
        <w:t>Here are the places in this document you need to update.</w:t>
      </w:r>
    </w:p>
    <w:p w14:paraId="7EDE5D2D" w14:textId="2479EE4A" w:rsidR="00812483" w:rsidRDefault="00812483" w:rsidP="00812483">
      <w:r>
        <w:t xml:space="preserve">The title page needs </w:t>
      </w:r>
      <w:r w:rsidR="00FD2DA2">
        <w:t xml:space="preserve">your </w:t>
      </w:r>
      <w:r>
        <w:t xml:space="preserve">title and subtitle (or delete the subtitle line), your </w:t>
      </w:r>
      <w:r w:rsidR="00FD2DA2">
        <w:t xml:space="preserve">byline, </w:t>
      </w:r>
      <w:r>
        <w:t>name, and contact information.</w:t>
      </w:r>
    </w:p>
    <w:p w14:paraId="33A99231" w14:textId="460344B2" w:rsidR="00812483" w:rsidRPr="00812483" w:rsidRDefault="00812483" w:rsidP="00812483">
      <w:r>
        <w:t xml:space="preserve">Double-click the page header on this page to edit it—insert an </w:t>
      </w:r>
      <w:r w:rsidRPr="00812483">
        <w:t>abbreviated</w:t>
      </w:r>
      <w:r>
        <w:t xml:space="preserve"> title if your title is long, and just your last name. Double-click</w:t>
      </w:r>
      <w:r w:rsidR="00FD2DA2">
        <w:t xml:space="preserve"> in the main</w:t>
      </w:r>
      <w:r>
        <w:t xml:space="preserve"> text to </w:t>
      </w:r>
      <w:r w:rsidR="00FD2DA2">
        <w:t>switch back to it</w:t>
      </w:r>
      <w:r>
        <w:t>.</w:t>
      </w:r>
    </w:p>
    <w:p w14:paraId="383924ED" w14:textId="77777777" w:rsidR="00812483" w:rsidRDefault="00812483" w:rsidP="00812483">
      <w:pPr>
        <w:pStyle w:val="Chapter"/>
      </w:pPr>
      <w:r>
        <w:lastRenderedPageBreak/>
        <w:t>Editing Your Manuscript</w:t>
      </w:r>
    </w:p>
    <w:p w14:paraId="6E28BA77" w14:textId="589C5ED8" w:rsidR="00812483" w:rsidRDefault="00812483" w:rsidP="000C2ACB">
      <w:r>
        <w:t>Your new document will already be formatted with “styles” that define the desired indentation, paragraph spacing, fonts and sizes according to the Oghma Style Guide. We recommend you don’t change these attributes, unless you need to have a limited amount of special typography, e.g. to reproduce the appearance of an old handbill. Bear in mind the editors may not have the same fonts installed as you have, however!</w:t>
      </w:r>
    </w:p>
    <w:p w14:paraId="37CC4E32" w14:textId="516D9E84" w:rsidR="000C2ACB" w:rsidRDefault="00812483" w:rsidP="000C2ACB">
      <w:r>
        <w:t xml:space="preserve"> </w:t>
      </w:r>
      <w:r w:rsidR="00FD2DA2">
        <w:t>For a scene break</w:t>
      </w:r>
      <w:r>
        <w:t>, press Enter, type ***, and select the style “Section” on the new line.</w:t>
      </w:r>
    </w:p>
    <w:p w14:paraId="290AD456" w14:textId="004EC7B5" w:rsidR="00812483" w:rsidRDefault="00812483" w:rsidP="00812483">
      <w:pPr>
        <w:pStyle w:val="Section"/>
      </w:pPr>
      <w:r>
        <w:t>***</w:t>
      </w:r>
    </w:p>
    <w:p w14:paraId="4DDD0262" w14:textId="069FEDCF" w:rsidR="00812483" w:rsidRDefault="00812483" w:rsidP="00812483">
      <w:r>
        <w:t xml:space="preserve">Select </w:t>
      </w:r>
      <w:r w:rsidRPr="00812483">
        <w:rPr>
          <w:b/>
        </w:rPr>
        <w:t>Vi</w:t>
      </w:r>
      <w:bookmarkStart w:id="0" w:name="_GoBack"/>
      <w:bookmarkEnd w:id="0"/>
      <w:r w:rsidRPr="00812483">
        <w:rPr>
          <w:b/>
        </w:rPr>
        <w:t>ew &gt; Navigation Pane</w:t>
      </w:r>
      <w:r>
        <w:t>. This displays your manuscript in outline format, where each chapter is a main-level heading, and each section a second-level heading. By dragging things around in the navigation area, you can reorder scenes and chapters (though it may be hard to identify them unless you enter chapter and scene names). The chapters are automatically numbered.</w:t>
      </w:r>
    </w:p>
    <w:p w14:paraId="476F63D2" w14:textId="69D0EAC1" w:rsidR="00812483" w:rsidRDefault="00812483" w:rsidP="00812483">
      <w:r>
        <w:t>To begin a new chapter, start a new paragraph and select the style “Chapter”. You can enter a chapter title if you wish, or just press Enter again to start typing the first paragraph.</w:t>
      </w:r>
    </w:p>
    <w:p w14:paraId="695008DF" w14:textId="039A6147" w:rsidR="00812483" w:rsidRDefault="00812483" w:rsidP="00812483">
      <w:r>
        <w:rPr>
          <w:noProof/>
        </w:rPr>
        <w:drawing>
          <wp:inline distT="0" distB="0" distL="0" distR="0" wp14:anchorId="73D109A5" wp14:editId="356BF481">
            <wp:extent cx="3876675" cy="23145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876675" cy="2314575"/>
                    </a:xfrm>
                    <a:prstGeom prst="rect">
                      <a:avLst/>
                    </a:prstGeom>
                  </pic:spPr>
                </pic:pic>
              </a:graphicData>
            </a:graphic>
          </wp:inline>
        </w:drawing>
      </w:r>
      <w:r>
        <w:t xml:space="preserve"> </w:t>
      </w:r>
    </w:p>
    <w:p w14:paraId="5492825C" w14:textId="2F338B5D" w:rsidR="00812483" w:rsidRPr="00812483" w:rsidRDefault="00812483" w:rsidP="00812483">
      <w:r>
        <w:lastRenderedPageBreak/>
        <w:t>To signify the end of your manuscript, start a new paragraph, type – END – (or the like), and select the Section style.</w:t>
      </w:r>
    </w:p>
    <w:p w14:paraId="10A25410" w14:textId="77777777" w:rsidR="00812483" w:rsidRPr="000C2ACB" w:rsidRDefault="00812483" w:rsidP="00812483">
      <w:pPr>
        <w:pStyle w:val="Chapter"/>
      </w:pPr>
      <w:r>
        <w:lastRenderedPageBreak/>
        <w:t>Installing this Template</w:t>
      </w:r>
    </w:p>
    <w:p w14:paraId="1777B889" w14:textId="77777777" w:rsidR="00812483" w:rsidRDefault="00812483" w:rsidP="00812483">
      <w:r>
        <w:t xml:space="preserve">How to install </w:t>
      </w:r>
      <w:r>
        <w:t xml:space="preserve">this </w:t>
      </w:r>
      <w:r>
        <w:t>as a known template in Word</w:t>
      </w:r>
      <w:r>
        <w:t>:</w:t>
      </w:r>
    </w:p>
    <w:p w14:paraId="3F7D202B" w14:textId="67A016DF" w:rsidR="00812483" w:rsidRDefault="00812483" w:rsidP="00812483">
      <w:r>
        <w:t xml:space="preserve">As you are reading this in Word, use menu </w:t>
      </w:r>
      <w:r>
        <w:rPr>
          <w:b/>
        </w:rPr>
        <w:t>File &gt; Save As...</w:t>
      </w:r>
      <w:r>
        <w:t xml:space="preserve">, click the Browse button, and </w:t>
      </w:r>
      <w:r>
        <w:t>change the “Save as Type” field to “.</w:t>
      </w:r>
      <w:proofErr w:type="spellStart"/>
      <w:r>
        <w:t>dotx</w:t>
      </w:r>
      <w:proofErr w:type="spellEnd"/>
      <w:r>
        <w:t xml:space="preserve">”. Word will automatically also change the destination folder to </w:t>
      </w:r>
      <w:r>
        <w:t>“Documents</w:t>
      </w:r>
      <w:r>
        <w:t xml:space="preserve"> &gt; </w:t>
      </w:r>
      <w:r>
        <w:t>Custom Office Templates”</w:t>
      </w:r>
    </w:p>
    <w:p w14:paraId="3E47F055" w14:textId="77777777" w:rsidR="00812483" w:rsidRDefault="00812483" w:rsidP="00812483">
      <w:r>
        <w:rPr>
          <w:noProof/>
        </w:rPr>
        <w:drawing>
          <wp:inline distT="0" distB="0" distL="0" distR="0" wp14:anchorId="2E2B6216" wp14:editId="515EB305">
            <wp:extent cx="5943600" cy="4204335"/>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4204335"/>
                    </a:xfrm>
                    <a:prstGeom prst="rect">
                      <a:avLst/>
                    </a:prstGeom>
                  </pic:spPr>
                </pic:pic>
              </a:graphicData>
            </a:graphic>
          </wp:inline>
        </w:drawing>
      </w:r>
    </w:p>
    <w:p w14:paraId="68DBB721" w14:textId="77777777" w:rsidR="00812483" w:rsidRDefault="00812483" w:rsidP="00812483">
      <w:r>
        <w:t>Henceforth, the template is available when you create new documents, on the “Personal” tab.</w:t>
      </w:r>
    </w:p>
    <w:p w14:paraId="500D6D6A" w14:textId="77777777" w:rsidR="00812483" w:rsidRPr="00FB081B" w:rsidRDefault="00812483" w:rsidP="00812483">
      <w:r w:rsidRPr="00812483">
        <w:rPr>
          <w:noProof/>
        </w:rPr>
        <w:lastRenderedPageBreak/>
        <w:t xml:space="preserve"> </w:t>
      </w:r>
      <w:r>
        <w:rPr>
          <w:noProof/>
        </w:rPr>
        <w:drawing>
          <wp:inline distT="0" distB="0" distL="0" distR="0" wp14:anchorId="3906962B" wp14:editId="4CBBB0CF">
            <wp:extent cx="4114800" cy="5095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14800" cy="5095875"/>
                    </a:xfrm>
                    <a:prstGeom prst="rect">
                      <a:avLst/>
                    </a:prstGeom>
                  </pic:spPr>
                </pic:pic>
              </a:graphicData>
            </a:graphic>
          </wp:inline>
        </w:drawing>
      </w:r>
    </w:p>
    <w:p w14:paraId="18309A8C" w14:textId="516E784F" w:rsidR="00D80E43" w:rsidRPr="00D80E43" w:rsidRDefault="00D80E43" w:rsidP="001847A6">
      <w:pPr>
        <w:pStyle w:val="Section"/>
      </w:pPr>
      <w:r>
        <w:t>&lt;&lt;&lt; END &gt;&gt;&gt;</w:t>
      </w:r>
    </w:p>
    <w:sectPr w:rsidR="00D80E43" w:rsidRPr="00D80E43" w:rsidSect="00812483">
      <w:headerReference w:type="default" r:id="rId11"/>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6" wne:kcmSecondary="0146">
      <wne:macro wne:macroName="NORMAL.NEWMACROS.FLAGFORMAT2"/>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A1A68E" w14:textId="77777777" w:rsidR="00F62CF6" w:rsidRDefault="00F62CF6" w:rsidP="00D80E43">
      <w:pPr>
        <w:spacing w:line="240" w:lineRule="auto"/>
      </w:pPr>
      <w:r>
        <w:separator/>
      </w:r>
    </w:p>
  </w:endnote>
  <w:endnote w:type="continuationSeparator" w:id="0">
    <w:p w14:paraId="547B2A6F" w14:textId="77777777" w:rsidR="00F62CF6" w:rsidRDefault="00F62CF6" w:rsidP="00D80E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97F70" w14:textId="77777777" w:rsidR="00F62CF6" w:rsidRDefault="00F62CF6" w:rsidP="00D80E43">
      <w:pPr>
        <w:spacing w:line="240" w:lineRule="auto"/>
      </w:pPr>
      <w:r>
        <w:separator/>
      </w:r>
    </w:p>
  </w:footnote>
  <w:footnote w:type="continuationSeparator" w:id="0">
    <w:p w14:paraId="45F41F19" w14:textId="77777777" w:rsidR="00F62CF6" w:rsidRDefault="00F62CF6" w:rsidP="00D80E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0960D" w14:textId="6030E8BA" w:rsidR="000C2ACB" w:rsidRPr="00D21924" w:rsidRDefault="00812483" w:rsidP="00D21924">
    <w:pPr>
      <w:pStyle w:val="Header"/>
      <w:jc w:val="right"/>
      <w:rPr>
        <w:rFonts w:ascii="Arial" w:hAnsi="Arial" w:cs="Arial"/>
        <w:b/>
        <w:sz w:val="20"/>
        <w:szCs w:val="20"/>
      </w:rPr>
    </w:pPr>
    <w:r>
      <w:rPr>
        <w:rFonts w:ascii="Arial" w:hAnsi="Arial" w:cs="Arial"/>
        <w:b/>
        <w:sz w:val="20"/>
        <w:szCs w:val="20"/>
      </w:rPr>
      <w:t>Brilliant Novel</w:t>
    </w:r>
    <w:r w:rsidR="000C2ACB">
      <w:rPr>
        <w:rFonts w:ascii="Arial" w:hAnsi="Arial" w:cs="Arial"/>
        <w:b/>
        <w:sz w:val="20"/>
        <w:szCs w:val="20"/>
      </w:rPr>
      <w:t xml:space="preserve"> / </w:t>
    </w:r>
    <w:proofErr w:type="spellStart"/>
    <w:r>
      <w:rPr>
        <w:rFonts w:ascii="Arial" w:hAnsi="Arial" w:cs="Arial"/>
        <w:b/>
        <w:sz w:val="20"/>
        <w:szCs w:val="20"/>
      </w:rPr>
      <w:t>YourLastName</w:t>
    </w:r>
    <w:proofErr w:type="spellEnd"/>
    <w:r w:rsidR="000C2ACB">
      <w:rPr>
        <w:rFonts w:ascii="Arial" w:hAnsi="Arial" w:cs="Arial"/>
        <w:b/>
        <w:sz w:val="20"/>
        <w:szCs w:val="20"/>
      </w:rPr>
      <w:t xml:space="preserve"> / </w:t>
    </w:r>
    <w:r w:rsidR="000C2ACB">
      <w:rPr>
        <w:rFonts w:ascii="Arial" w:hAnsi="Arial" w:cs="Arial"/>
        <w:b/>
        <w:sz w:val="20"/>
        <w:szCs w:val="20"/>
      </w:rPr>
      <w:fldChar w:fldCharType="begin"/>
    </w:r>
    <w:r w:rsidR="000C2ACB">
      <w:rPr>
        <w:rFonts w:ascii="Arial" w:hAnsi="Arial" w:cs="Arial"/>
        <w:b/>
        <w:sz w:val="20"/>
        <w:szCs w:val="20"/>
      </w:rPr>
      <w:instrText xml:space="preserve"> PAGE  \* Arabic  \* MERGEFORMAT </w:instrText>
    </w:r>
    <w:r w:rsidR="000C2ACB">
      <w:rPr>
        <w:rFonts w:ascii="Arial" w:hAnsi="Arial" w:cs="Arial"/>
        <w:b/>
        <w:sz w:val="20"/>
        <w:szCs w:val="20"/>
      </w:rPr>
      <w:fldChar w:fldCharType="separate"/>
    </w:r>
    <w:r w:rsidR="000C2ACB">
      <w:rPr>
        <w:rFonts w:ascii="Arial" w:hAnsi="Arial" w:cs="Arial"/>
        <w:b/>
        <w:noProof/>
        <w:sz w:val="20"/>
        <w:szCs w:val="20"/>
      </w:rPr>
      <w:t>2</w:t>
    </w:r>
    <w:r w:rsidR="000C2ACB">
      <w:rPr>
        <w:rFonts w:ascii="Arial" w:hAnsi="Arial" w:cs="Arial"/>
        <w:b/>
        <w:sz w:val="20"/>
        <w:szCs w:val="20"/>
      </w:rPr>
      <w:fldChar w:fldCharType="end"/>
    </w:r>
    <w:r w:rsidR="000C2ACB">
      <w:rPr>
        <w:rFonts w:ascii="Arial" w:hAnsi="Arial" w:cs="Arial"/>
        <w:b/>
        <w:sz w:val="20"/>
        <w:szCs w:val="20"/>
      </w:rPr>
      <w:t xml:space="preserve"> of </w:t>
    </w:r>
    <w:r w:rsidR="000C2ACB">
      <w:rPr>
        <w:rFonts w:ascii="Arial" w:hAnsi="Arial" w:cs="Arial"/>
        <w:b/>
        <w:sz w:val="20"/>
        <w:szCs w:val="20"/>
      </w:rPr>
      <w:fldChar w:fldCharType="begin"/>
    </w:r>
    <w:r w:rsidR="000C2ACB">
      <w:rPr>
        <w:rFonts w:ascii="Arial" w:hAnsi="Arial" w:cs="Arial"/>
        <w:b/>
        <w:sz w:val="20"/>
        <w:szCs w:val="20"/>
      </w:rPr>
      <w:instrText xml:space="preserve"> NUMPAGES  \* Arabic  \* MERGEFORMAT </w:instrText>
    </w:r>
    <w:r w:rsidR="000C2ACB">
      <w:rPr>
        <w:rFonts w:ascii="Arial" w:hAnsi="Arial" w:cs="Arial"/>
        <w:b/>
        <w:sz w:val="20"/>
        <w:szCs w:val="20"/>
      </w:rPr>
      <w:fldChar w:fldCharType="separate"/>
    </w:r>
    <w:r w:rsidR="000C2ACB">
      <w:rPr>
        <w:rFonts w:ascii="Arial" w:hAnsi="Arial" w:cs="Arial"/>
        <w:b/>
        <w:noProof/>
        <w:sz w:val="20"/>
        <w:szCs w:val="20"/>
      </w:rPr>
      <w:t>3</w:t>
    </w:r>
    <w:r w:rsidR="000C2ACB">
      <w:rPr>
        <w:rFonts w:ascii="Arial" w:hAnsi="Arial" w:cs="Arial"/>
        <w:b/>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9EE390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6C06F9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08EFB5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C9EEBE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8C2BC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9043C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DAB8F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EB66D0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3A94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C0C1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E9C1DAA"/>
    <w:multiLevelType w:val="hybridMultilevel"/>
    <w:tmpl w:val="C598064A"/>
    <w:lvl w:ilvl="0" w:tplc="B79A2DC6">
      <w:start w:val="1"/>
      <w:numFmt w:val="cardinalText"/>
      <w:pStyle w:val="Chapter"/>
      <w:lvlText w:val="Chapte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0"/>
    <w:lvlOverride w:ilvl="0">
      <w:startOverride w:val="1"/>
    </w:lvlOverride>
  </w:num>
  <w:num w:numId="13">
    <w:abstractNumId w:val="10"/>
    <w:lvlOverride w:ilvl="0">
      <w:startOverride w:val="1"/>
    </w:lvlOverride>
  </w:num>
  <w:num w:numId="14">
    <w:abstractNumId w:val="1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CB"/>
    <w:rsid w:val="000C2ACB"/>
    <w:rsid w:val="001847A6"/>
    <w:rsid w:val="001C5998"/>
    <w:rsid w:val="00367BFA"/>
    <w:rsid w:val="003A199B"/>
    <w:rsid w:val="00423BA8"/>
    <w:rsid w:val="006740CB"/>
    <w:rsid w:val="00812483"/>
    <w:rsid w:val="00831E31"/>
    <w:rsid w:val="00AD0B12"/>
    <w:rsid w:val="00BD0536"/>
    <w:rsid w:val="00CA0EEE"/>
    <w:rsid w:val="00D21924"/>
    <w:rsid w:val="00D80E43"/>
    <w:rsid w:val="00F62CF6"/>
    <w:rsid w:val="00F7672C"/>
    <w:rsid w:val="00FB081B"/>
    <w:rsid w:val="00FD2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60D99"/>
  <w15:chartTrackingRefBased/>
  <w15:docId w15:val="{5E556811-B0C5-409C-9207-2E8A4D474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0E43"/>
    <w:pPr>
      <w:spacing w:after="0" w:line="480" w:lineRule="auto"/>
      <w:ind w:firstLine="320"/>
    </w:pPr>
    <w:rPr>
      <w:rFonts w:ascii="Times New Roman" w:hAnsi="Times New Roman"/>
      <w:sz w:val="24"/>
    </w:rPr>
  </w:style>
  <w:style w:type="paragraph" w:styleId="Heading1">
    <w:name w:val="heading 1"/>
    <w:basedOn w:val="Normal"/>
    <w:next w:val="Normal"/>
    <w:link w:val="Heading1Char"/>
    <w:uiPriority w:val="9"/>
    <w:qFormat/>
    <w:rsid w:val="00D80E4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
    <w:name w:val="Chapter"/>
    <w:basedOn w:val="Normal"/>
    <w:next w:val="Normal"/>
    <w:autoRedefine/>
    <w:qFormat/>
    <w:rsid w:val="00812483"/>
    <w:pPr>
      <w:pageBreakBefore/>
      <w:numPr>
        <w:numId w:val="11"/>
      </w:numPr>
      <w:spacing w:after="360"/>
      <w:jc w:val="center"/>
      <w:outlineLvl w:val="0"/>
    </w:pPr>
    <w:rPr>
      <w:smallCaps/>
      <w:sz w:val="28"/>
      <w:szCs w:val="28"/>
    </w:rPr>
  </w:style>
  <w:style w:type="paragraph" w:customStyle="1" w:styleId="AuthorInfo">
    <w:name w:val="AuthorInfo"/>
    <w:basedOn w:val="Normal"/>
    <w:autoRedefine/>
    <w:qFormat/>
    <w:rsid w:val="001847A6"/>
    <w:pPr>
      <w:tabs>
        <w:tab w:val="right" w:pos="9270"/>
      </w:tabs>
      <w:spacing w:line="240" w:lineRule="auto"/>
      <w:ind w:firstLine="0"/>
    </w:pPr>
  </w:style>
  <w:style w:type="paragraph" w:styleId="Title">
    <w:name w:val="Title"/>
    <w:basedOn w:val="Normal"/>
    <w:next w:val="Byline"/>
    <w:link w:val="TitleChar"/>
    <w:autoRedefine/>
    <w:uiPriority w:val="10"/>
    <w:qFormat/>
    <w:rsid w:val="00CA0EEE"/>
    <w:pPr>
      <w:spacing w:before="3600" w:line="240" w:lineRule="auto"/>
      <w:ind w:firstLine="0"/>
      <w:contextualSpacing/>
      <w:jc w:val="center"/>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CA0EEE"/>
    <w:rPr>
      <w:rFonts w:ascii="Times New Roman" w:eastAsiaTheme="majorEastAsia" w:hAnsi="Times New Roman" w:cstheme="majorBidi"/>
      <w:spacing w:val="-10"/>
      <w:kern w:val="28"/>
      <w:sz w:val="56"/>
      <w:szCs w:val="56"/>
    </w:rPr>
  </w:style>
  <w:style w:type="paragraph" w:styleId="Subtitle">
    <w:name w:val="Subtitle"/>
    <w:basedOn w:val="Title"/>
    <w:next w:val="Byline"/>
    <w:link w:val="SubtitleChar"/>
    <w:autoRedefine/>
    <w:uiPriority w:val="11"/>
    <w:qFormat/>
    <w:rsid w:val="001847A6"/>
    <w:pPr>
      <w:numPr>
        <w:ilvl w:val="1"/>
      </w:numPr>
      <w:spacing w:before="120" w:after="160"/>
    </w:pPr>
    <w:rPr>
      <w:rFonts w:eastAsiaTheme="minorEastAsia"/>
      <w:color w:val="5A5A5A" w:themeColor="text1" w:themeTint="A5"/>
      <w:spacing w:val="15"/>
      <w:sz w:val="36"/>
      <w:szCs w:val="36"/>
    </w:rPr>
  </w:style>
  <w:style w:type="character" w:customStyle="1" w:styleId="SubtitleChar">
    <w:name w:val="Subtitle Char"/>
    <w:basedOn w:val="DefaultParagraphFont"/>
    <w:link w:val="Subtitle"/>
    <w:uiPriority w:val="11"/>
    <w:rsid w:val="001847A6"/>
    <w:rPr>
      <w:rFonts w:ascii="Times New Roman" w:eastAsiaTheme="minorEastAsia" w:hAnsi="Times New Roman" w:cstheme="majorBidi"/>
      <w:color w:val="5A5A5A" w:themeColor="text1" w:themeTint="A5"/>
      <w:spacing w:val="15"/>
      <w:kern w:val="28"/>
      <w:sz w:val="36"/>
      <w:szCs w:val="36"/>
    </w:rPr>
  </w:style>
  <w:style w:type="paragraph" w:customStyle="1" w:styleId="Byline">
    <w:name w:val="Byline"/>
    <w:basedOn w:val="Subtitle"/>
    <w:next w:val="Chapter"/>
    <w:autoRedefine/>
    <w:qFormat/>
    <w:rsid w:val="00CA0EEE"/>
    <w:pPr>
      <w:spacing w:before="480"/>
    </w:pPr>
    <w:rPr>
      <w:sz w:val="28"/>
      <w:szCs w:val="28"/>
    </w:rPr>
  </w:style>
  <w:style w:type="paragraph" w:customStyle="1" w:styleId="Section">
    <w:name w:val="Section"/>
    <w:basedOn w:val="Normal"/>
    <w:next w:val="Normal"/>
    <w:autoRedefine/>
    <w:qFormat/>
    <w:rsid w:val="000C2ACB"/>
    <w:pPr>
      <w:ind w:firstLine="0"/>
      <w:jc w:val="center"/>
      <w:outlineLvl w:val="1"/>
    </w:pPr>
  </w:style>
  <w:style w:type="paragraph" w:styleId="Header">
    <w:name w:val="header"/>
    <w:basedOn w:val="Normal"/>
    <w:link w:val="HeaderChar"/>
    <w:uiPriority w:val="99"/>
    <w:unhideWhenUsed/>
    <w:rsid w:val="00D80E43"/>
    <w:pPr>
      <w:tabs>
        <w:tab w:val="center" w:pos="4680"/>
        <w:tab w:val="right" w:pos="9360"/>
      </w:tabs>
      <w:spacing w:line="240" w:lineRule="auto"/>
    </w:pPr>
  </w:style>
  <w:style w:type="character" w:customStyle="1" w:styleId="Heading1Char">
    <w:name w:val="Heading 1 Char"/>
    <w:basedOn w:val="DefaultParagraphFont"/>
    <w:link w:val="Heading1"/>
    <w:uiPriority w:val="9"/>
    <w:rsid w:val="00D80E43"/>
    <w:rPr>
      <w:rFonts w:asciiTheme="majorHAnsi" w:eastAsiaTheme="majorEastAsia" w:hAnsiTheme="majorHAnsi" w:cstheme="majorBidi"/>
      <w:color w:val="2F5496" w:themeColor="accent1" w:themeShade="BF"/>
      <w:sz w:val="32"/>
      <w:szCs w:val="32"/>
    </w:rPr>
  </w:style>
  <w:style w:type="character" w:customStyle="1" w:styleId="HeaderChar">
    <w:name w:val="Header Char"/>
    <w:basedOn w:val="DefaultParagraphFont"/>
    <w:link w:val="Header"/>
    <w:uiPriority w:val="99"/>
    <w:rsid w:val="00D80E43"/>
    <w:rPr>
      <w:rFonts w:ascii="Times New Roman" w:hAnsi="Times New Roman"/>
      <w:sz w:val="24"/>
    </w:rPr>
  </w:style>
  <w:style w:type="paragraph" w:styleId="Footer">
    <w:name w:val="footer"/>
    <w:basedOn w:val="Normal"/>
    <w:link w:val="FooterChar"/>
    <w:uiPriority w:val="99"/>
    <w:unhideWhenUsed/>
    <w:rsid w:val="00D80E43"/>
    <w:pPr>
      <w:tabs>
        <w:tab w:val="center" w:pos="4680"/>
        <w:tab w:val="right" w:pos="9360"/>
      </w:tabs>
      <w:spacing w:line="240" w:lineRule="auto"/>
    </w:pPr>
  </w:style>
  <w:style w:type="character" w:customStyle="1" w:styleId="FooterChar">
    <w:name w:val="Footer Char"/>
    <w:basedOn w:val="DefaultParagraphFont"/>
    <w:link w:val="Footer"/>
    <w:uiPriority w:val="99"/>
    <w:rsid w:val="00D80E4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OghmaNovel.docx</Template>
  <TotalTime>8</TotalTime>
  <Pages>6</Pages>
  <Words>395</Words>
  <Characters>2066</Characters>
  <Application>Microsoft Office Word</Application>
  <DocSecurity>0</DocSecurity>
  <Lines>59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Tork</dc:creator>
  <cp:keywords/>
  <dc:description/>
  <cp:lastModifiedBy>Tyler Tork</cp:lastModifiedBy>
  <cp:revision>3</cp:revision>
  <dcterms:created xsi:type="dcterms:W3CDTF">2018-07-28T22:43:00Z</dcterms:created>
  <dcterms:modified xsi:type="dcterms:W3CDTF">2018-07-28T22:51:00Z</dcterms:modified>
</cp:coreProperties>
</file>